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07C0" w14:textId="77777777"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E144A0">
        <w:rPr>
          <w:rFonts w:ascii="Arial" w:hAnsi="Arial" w:cs="Arial"/>
        </w:rPr>
        <w:t>2</w:t>
      </w:r>
      <w:r w:rsidR="008E3DC0">
        <w:rPr>
          <w:rFonts w:ascii="Arial" w:hAnsi="Arial" w:cs="Arial"/>
        </w:rPr>
        <w:t>-</w:t>
      </w:r>
      <w:r w:rsidR="005669EB">
        <w:rPr>
          <w:rFonts w:ascii="Arial" w:hAnsi="Arial" w:cs="Arial"/>
        </w:rPr>
        <w:t>___</w:t>
      </w:r>
    </w:p>
    <w:p w14:paraId="239810AA" w14:textId="77777777" w:rsidR="00BA0040" w:rsidRDefault="00BA0040">
      <w:pPr>
        <w:jc w:val="both"/>
        <w:rPr>
          <w:rFonts w:ascii="Arial" w:hAnsi="Arial" w:cs="Arial"/>
        </w:rPr>
      </w:pPr>
    </w:p>
    <w:p w14:paraId="1BC42147"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E3D5A43" w14:textId="77777777" w:rsidR="00BA0040" w:rsidRDefault="00BA0040">
      <w:pPr>
        <w:jc w:val="both"/>
        <w:rPr>
          <w:rFonts w:ascii="Arial" w:hAnsi="Arial" w:cs="Arial"/>
        </w:rPr>
      </w:pPr>
    </w:p>
    <w:p w14:paraId="22BCA265" w14:textId="7777777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2021-22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9AEBF4E"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7FEDD92A"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62B12B8C" w14:textId="7F885248"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51A39B182D284DC98ADA820FDDE5B52C"/>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0DB8BF9F524249A8A150DCD23DFB0A69"/>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845BFFBCDEB4F949EBE88E71C227C4B"/>
          </w:placeholder>
          <w:dropDownList>
            <w:listItem w:value="Choose an item."/>
            <w:listItem w:displayText="Parcel" w:value="Parcel"/>
            <w:listItem w:displayText="Parcels" w:value="Parcels"/>
          </w:dropDownList>
        </w:sdtPr>
        <w:sdtEndPr/>
        <w:sdtContent>
          <w:r w:rsidR="00A16A6A">
            <w:rPr>
              <w:rFonts w:cs="Arial"/>
            </w:rPr>
            <w:t>Parcel</w:t>
          </w:r>
        </w:sdtContent>
      </w:sdt>
      <w:r w:rsidR="009A3CE8">
        <w:rPr>
          <w:rFonts w:cs="Arial"/>
          <w:szCs w:val="24"/>
        </w:rPr>
        <w:t>”) to the CFD</w:t>
      </w:r>
      <w:r w:rsidR="005761E5">
        <w:rPr>
          <w:rFonts w:cs="Arial"/>
        </w:rPr>
        <w:t>; and</w:t>
      </w:r>
    </w:p>
    <w:p w14:paraId="41E08D79" w14:textId="6F97131F"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6C8361DD633E43308B29B059CF1C2913"/>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6DC5587D88EE4CF7A64A6C9A5CEDB011"/>
          </w:placeholder>
        </w:sdtPr>
        <w:sdtEndPr>
          <w:rPr>
            <w:rStyle w:val="DefaultParagraphFont"/>
            <w:szCs w:val="24"/>
          </w:rPr>
        </w:sdtEndPr>
        <w:sdtContent>
          <w:r w:rsidR="00BA45EF">
            <w:rPr>
              <w:rStyle w:val="Style10"/>
            </w:rPr>
            <w:t>4</w:t>
          </w:r>
          <w:r w:rsidR="00272696">
            <w:rPr>
              <w:rStyle w:val="Style10"/>
            </w:rPr>
            <w:t>3</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5EA03F36" w14:textId="5819FE0E" w:rsidR="00BA0040" w:rsidRDefault="00BA0040">
      <w:pPr>
        <w:pStyle w:val="BodyTextIndent"/>
        <w:rPr>
          <w:rFonts w:cs="Arial"/>
        </w:rPr>
      </w:pPr>
      <w:proofErr w:type="gramStart"/>
      <w:r>
        <w:rPr>
          <w:rFonts w:cs="Arial"/>
        </w:rPr>
        <w:t>WHEREAS,</w:t>
      </w:r>
      <w:proofErr w:type="gramEnd"/>
      <w:r>
        <w:rPr>
          <w:rFonts w:cs="Arial"/>
        </w:rPr>
        <w:t xml:space="preserve">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59CDF533AC3B4F7C8CA3152B719346DC"/>
          </w:placeholder>
          <w:dropDownList>
            <w:listItem w:value="Choose an item."/>
            <w:listItem w:displayText="Parcel" w:value="Parcel"/>
            <w:listItem w:displayText="Parcels" w:value="Parcels"/>
          </w:dropDownList>
        </w:sdtPr>
        <w:sdtEndPr/>
        <w:sdtContent>
          <w:r w:rsidR="00A16A6A">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44A5D5CE"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29081BD9"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37212FC5" w14:textId="77777777" w:rsidR="005C660F" w:rsidRPr="005C660F" w:rsidRDefault="005C660F" w:rsidP="005C660F">
      <w:pPr>
        <w:pStyle w:val="BodyTextIndent"/>
        <w:spacing w:before="0" w:after="0"/>
        <w:rPr>
          <w:rFonts w:cs="Arial"/>
        </w:rPr>
      </w:pPr>
    </w:p>
    <w:p w14:paraId="0F326D8A" w14:textId="11C585B9" w:rsidR="005C660F" w:rsidRPr="005C660F" w:rsidRDefault="005C660F" w:rsidP="005C660F">
      <w:pPr>
        <w:pStyle w:val="BodyTextIndent"/>
        <w:spacing w:before="0" w:after="0"/>
        <w:rPr>
          <w:rFonts w:cs="Arial"/>
        </w:rPr>
      </w:pPr>
      <w:r w:rsidRPr="005C660F">
        <w:rPr>
          <w:rFonts w:cs="Arial"/>
        </w:rPr>
        <w:t>2.  Annexation Approved.</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E54B3B0ED8E240368C4C7B67594070D5"/>
          </w:placeholder>
          <w:dropDownList>
            <w:listItem w:value="Choose an item."/>
            <w:listItem w:displayText="Parcel is" w:value="Parcel is"/>
            <w:listItem w:displayText="Parcels are" w:value="Parcels are"/>
          </w:dropDownList>
        </w:sdtPr>
        <w:sdtEndPr/>
        <w:sdtContent>
          <w:r w:rsidR="00A16A6A">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0662A75FAD44D568B9046C2A8F21563"/>
          </w:placeholder>
          <w:dropDownList>
            <w:listItem w:value="Choose an item."/>
            <w:listItem w:displayText="is" w:value="is"/>
            <w:listItem w:displayText="are" w:value="are"/>
          </w:dropDownList>
        </w:sdtPr>
        <w:sdtEndPr/>
        <w:sdtContent>
          <w:r w:rsidR="00A16A6A">
            <w:rPr>
              <w:rFonts w:cs="Arial"/>
            </w:rPr>
            <w:t>is</w:t>
          </w:r>
        </w:sdtContent>
      </w:sdt>
      <w:r w:rsidR="00200248">
        <w:rPr>
          <w:rFonts w:cs="Arial"/>
        </w:rPr>
        <w:t xml:space="preserve"> </w:t>
      </w:r>
      <w:r w:rsidR="004D4842">
        <w:rPr>
          <w:rFonts w:cs="Arial"/>
        </w:rPr>
        <w:t>subject to the Special Tax.</w:t>
      </w:r>
    </w:p>
    <w:p w14:paraId="1CA0F9DD" w14:textId="77777777" w:rsidR="005C660F" w:rsidRPr="005C660F" w:rsidRDefault="005C660F" w:rsidP="005C660F">
      <w:pPr>
        <w:pStyle w:val="BodyTextIndent"/>
        <w:spacing w:before="0" w:after="0"/>
        <w:rPr>
          <w:rFonts w:cs="Arial"/>
        </w:rPr>
      </w:pPr>
    </w:p>
    <w:p w14:paraId="669E45A3"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0E25A73"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66B4DE9E"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43CD425E"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3477EA5D" w14:textId="77777777" w:rsidR="0054102B" w:rsidRPr="005C660F" w:rsidRDefault="0054102B" w:rsidP="00113E83">
      <w:pPr>
        <w:pStyle w:val="BodyTextIndent"/>
        <w:spacing w:before="0" w:after="0"/>
        <w:rPr>
          <w:rFonts w:cs="Arial"/>
        </w:rPr>
      </w:pPr>
    </w:p>
    <w:p w14:paraId="7766BFEF"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3BDE1EF9" w14:textId="77777777" w:rsidR="00856082" w:rsidRPr="005C660F" w:rsidRDefault="00856082" w:rsidP="00856082">
      <w:pPr>
        <w:pStyle w:val="BodyTextIndent"/>
        <w:spacing w:before="0" w:after="0"/>
        <w:ind w:firstLine="0"/>
        <w:rPr>
          <w:rFonts w:cs="Arial"/>
        </w:rPr>
      </w:pPr>
    </w:p>
    <w:p w14:paraId="535706B4" w14:textId="63A05E0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8D8B6575096648748DBB71DC2ABCEAD1"/>
          </w:placeholder>
          <w:dropDownList>
            <w:listItem w:value="Choose an item."/>
            <w:listItem w:displayText="Parcel" w:value="Parcel"/>
            <w:listItem w:displayText="Parcels" w:value="Parcels"/>
          </w:dropDownList>
        </w:sdtPr>
        <w:sdtEndPr/>
        <w:sdtContent>
          <w:r w:rsidR="00A16A6A">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4CA915D6" w14:textId="77777777" w:rsidR="005C660F" w:rsidRPr="005C660F" w:rsidRDefault="005C660F" w:rsidP="005C660F">
      <w:pPr>
        <w:pStyle w:val="BodyTextIndent"/>
        <w:spacing w:before="0" w:after="0"/>
        <w:rPr>
          <w:rFonts w:cs="Arial"/>
        </w:rPr>
      </w:pPr>
    </w:p>
    <w:p w14:paraId="0DB7828B"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5417D321" w14:textId="77777777" w:rsidR="005C660F" w:rsidRPr="005C660F" w:rsidRDefault="005C660F" w:rsidP="005C660F">
      <w:pPr>
        <w:pStyle w:val="BodyTextIndent"/>
        <w:spacing w:before="0" w:after="0"/>
        <w:rPr>
          <w:rFonts w:cs="Arial"/>
        </w:rPr>
      </w:pPr>
    </w:p>
    <w:p w14:paraId="310B818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21746757" w14:textId="77777777" w:rsidR="00333668" w:rsidRPr="00333668" w:rsidRDefault="00333668" w:rsidP="004D45FD"/>
    <w:p w14:paraId="09AD4BE7"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5845817B" w14:textId="77777777" w:rsidR="00B9765C" w:rsidRDefault="00B9765C">
      <w:pPr>
        <w:rPr>
          <w:rFonts w:ascii="Arial" w:hAnsi="Arial" w:cs="Arial"/>
          <w:snapToGrid w:val="0"/>
        </w:rPr>
      </w:pPr>
      <w:r>
        <w:rPr>
          <w:rFonts w:cs="Arial"/>
        </w:rPr>
        <w:br w:type="page"/>
      </w:r>
    </w:p>
    <w:p w14:paraId="3E56298B" w14:textId="798A1EB8" w:rsidR="00BA0040" w:rsidRDefault="00BA0040">
      <w:pPr>
        <w:pStyle w:val="BodyTextIndent"/>
        <w:rPr>
          <w:rFonts w:cs="Arial"/>
        </w:rPr>
      </w:pPr>
      <w:r>
        <w:rPr>
          <w:rFonts w:cs="Arial"/>
        </w:rPr>
        <w:lastRenderedPageBreak/>
        <w:t>APPROVED AND ADOPTED this</w:t>
      </w:r>
      <w:r w:rsidR="0044371B">
        <w:rPr>
          <w:rFonts w:cs="Arial"/>
        </w:rPr>
        <w:t xml:space="preserve"> </w:t>
      </w:r>
      <w:bookmarkStart w:id="4" w:name="_Hlk113891516"/>
      <w:r w:rsidR="00A16A6A">
        <w:rPr>
          <w:rFonts w:cs="Arial"/>
        </w:rPr>
        <w:t>4</w:t>
      </w:r>
      <w:r w:rsidR="00A16A6A" w:rsidRPr="00631300">
        <w:rPr>
          <w:rFonts w:cs="Arial"/>
          <w:vertAlign w:val="superscript"/>
        </w:rPr>
        <w:t>th</w:t>
      </w:r>
      <w:bookmarkEnd w:id="4"/>
      <w:r w:rsidR="00BA45EF">
        <w:rPr>
          <w:rFonts w:cs="Arial"/>
        </w:rPr>
        <w:t xml:space="preserve"> </w:t>
      </w:r>
      <w:r w:rsidR="00606680">
        <w:rPr>
          <w:rFonts w:cs="Arial"/>
        </w:rPr>
        <w:t>day of</w:t>
      </w:r>
      <w:r w:rsidR="000B4981">
        <w:rPr>
          <w:rFonts w:cs="Arial"/>
        </w:rPr>
        <w:t xml:space="preserve"> </w:t>
      </w:r>
      <w:r w:rsidR="00A16A6A">
        <w:rPr>
          <w:rFonts w:cs="Arial"/>
        </w:rPr>
        <w:t>October</w:t>
      </w:r>
      <w:r w:rsidR="00595073">
        <w:rPr>
          <w:rFonts w:cs="Arial"/>
        </w:rPr>
        <w:t xml:space="preserve"> </w:t>
      </w:r>
      <w:r w:rsidR="00606680">
        <w:rPr>
          <w:rFonts w:cs="Arial"/>
        </w:rPr>
        <w:t>202</w:t>
      </w:r>
      <w:r w:rsidR="00830A6A">
        <w:rPr>
          <w:rFonts w:cs="Arial"/>
        </w:rPr>
        <w:t>2</w:t>
      </w:r>
      <w:r w:rsidR="00DC5A05">
        <w:rPr>
          <w:rFonts w:cs="Arial"/>
        </w:rPr>
        <w:t>.</w:t>
      </w:r>
    </w:p>
    <w:p w14:paraId="0A847FC8" w14:textId="77777777" w:rsidR="00BA0040" w:rsidRDefault="00BA0040">
      <w:pPr>
        <w:pStyle w:val="BodyTextIndent"/>
        <w:rPr>
          <w:rFonts w:cs="Arial"/>
        </w:rPr>
      </w:pPr>
    </w:p>
    <w:p w14:paraId="1826DDAC" w14:textId="77777777" w:rsidR="00BA0040" w:rsidRDefault="00BA0040">
      <w:pPr>
        <w:pStyle w:val="BodyTextIndent"/>
        <w:spacing w:before="0" w:after="0"/>
        <w:ind w:firstLine="0"/>
        <w:jc w:val="left"/>
        <w:rPr>
          <w:rFonts w:cs="Arial"/>
        </w:rPr>
      </w:pPr>
    </w:p>
    <w:p w14:paraId="2612C3F0"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38F3875C"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719C9E99" w14:textId="77777777" w:rsidR="00BA0040" w:rsidRDefault="00BA0040">
      <w:pPr>
        <w:pStyle w:val="BodyTextIndent"/>
        <w:spacing w:before="0" w:after="0"/>
        <w:ind w:firstLine="0"/>
        <w:jc w:val="left"/>
        <w:rPr>
          <w:rFonts w:cs="Arial"/>
        </w:rPr>
      </w:pPr>
    </w:p>
    <w:p w14:paraId="207D4D0B" w14:textId="77777777" w:rsidR="00C77F39" w:rsidRDefault="00C77F39">
      <w:pPr>
        <w:pStyle w:val="BodyTextIndent"/>
        <w:spacing w:before="0" w:after="0"/>
        <w:ind w:firstLine="0"/>
        <w:jc w:val="left"/>
        <w:rPr>
          <w:rFonts w:cs="Arial"/>
        </w:rPr>
      </w:pPr>
    </w:p>
    <w:p w14:paraId="02016369" w14:textId="77777777" w:rsidR="00BA0040" w:rsidRDefault="00BA0040">
      <w:pPr>
        <w:pStyle w:val="BodyTextIndent"/>
        <w:spacing w:before="0" w:after="0"/>
        <w:ind w:firstLine="0"/>
        <w:jc w:val="left"/>
        <w:rPr>
          <w:rFonts w:cs="Arial"/>
        </w:rPr>
      </w:pPr>
      <w:r>
        <w:rPr>
          <w:rFonts w:cs="Arial"/>
        </w:rPr>
        <w:t>ATTEST:</w:t>
      </w:r>
    </w:p>
    <w:p w14:paraId="0A4F6068" w14:textId="77777777" w:rsidR="00BA0040" w:rsidRDefault="00BA0040">
      <w:pPr>
        <w:pStyle w:val="BodyTextIndent"/>
        <w:spacing w:before="0" w:after="0"/>
        <w:ind w:firstLine="0"/>
        <w:jc w:val="left"/>
        <w:rPr>
          <w:rFonts w:cs="Arial"/>
        </w:rPr>
      </w:pPr>
    </w:p>
    <w:p w14:paraId="22321E2C" w14:textId="77777777" w:rsidR="00BA0040" w:rsidRDefault="00BA0040">
      <w:pPr>
        <w:pStyle w:val="BodyTextIndent"/>
        <w:spacing w:before="0" w:after="0"/>
        <w:ind w:firstLine="0"/>
        <w:jc w:val="left"/>
        <w:rPr>
          <w:rFonts w:cs="Arial"/>
        </w:rPr>
      </w:pPr>
    </w:p>
    <w:p w14:paraId="77BC44C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0CA79034"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1353C72D"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100CCA3D"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55B7452D"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72E59FF8" w14:textId="77777777" w:rsidR="00E85AAD" w:rsidRDefault="00E85AAD">
      <w:pPr>
        <w:ind w:right="-1440"/>
        <w:jc w:val="both"/>
        <w:rPr>
          <w:rFonts w:ascii="Arial" w:hAnsi="Arial" w:cs="Arial"/>
        </w:rPr>
      </w:pPr>
    </w:p>
    <w:p w14:paraId="6E36D804" w14:textId="77777777" w:rsidR="00B9765C" w:rsidRDefault="00B9765C">
      <w:pPr>
        <w:ind w:right="-1440"/>
        <w:jc w:val="both"/>
        <w:rPr>
          <w:rFonts w:ascii="Arial" w:hAnsi="Arial" w:cs="Arial"/>
        </w:rPr>
      </w:pPr>
    </w:p>
    <w:p w14:paraId="4909F316" w14:textId="77777777" w:rsidR="00B9765C" w:rsidRDefault="00B9765C">
      <w:pPr>
        <w:ind w:right="-1440"/>
        <w:jc w:val="both"/>
        <w:rPr>
          <w:rFonts w:ascii="Arial" w:hAnsi="Arial" w:cs="Arial"/>
        </w:rPr>
      </w:pPr>
    </w:p>
    <w:p w14:paraId="1DBF608C" w14:textId="77777777" w:rsidR="00B9765C" w:rsidRDefault="00B9765C">
      <w:pPr>
        <w:ind w:right="-1440"/>
        <w:jc w:val="both"/>
        <w:rPr>
          <w:rFonts w:ascii="Arial" w:hAnsi="Arial" w:cs="Arial"/>
        </w:rPr>
      </w:pPr>
    </w:p>
    <w:p w14:paraId="51E78E42" w14:textId="77777777" w:rsidR="00B9765C" w:rsidRDefault="00B9765C">
      <w:pPr>
        <w:ind w:right="-1440"/>
        <w:jc w:val="both"/>
        <w:rPr>
          <w:rFonts w:ascii="Arial" w:hAnsi="Arial" w:cs="Arial"/>
        </w:rPr>
      </w:pPr>
    </w:p>
    <w:p w14:paraId="3B496B0B" w14:textId="77777777" w:rsidR="00BA0040" w:rsidRDefault="00BA0040">
      <w:pPr>
        <w:ind w:right="-1440"/>
        <w:jc w:val="both"/>
        <w:rPr>
          <w:rFonts w:ascii="Arial" w:hAnsi="Arial" w:cs="Arial"/>
        </w:rPr>
      </w:pPr>
      <w:r>
        <w:rPr>
          <w:rFonts w:ascii="Arial" w:hAnsi="Arial" w:cs="Arial"/>
        </w:rPr>
        <w:t>APPROVED AS TO FORM:</w:t>
      </w:r>
    </w:p>
    <w:p w14:paraId="0A9C6283" w14:textId="77777777" w:rsidR="00BA0040" w:rsidRDefault="00BA0040">
      <w:pPr>
        <w:ind w:right="-1440"/>
        <w:jc w:val="both"/>
        <w:rPr>
          <w:rFonts w:ascii="Arial" w:hAnsi="Arial" w:cs="Arial"/>
        </w:rPr>
      </w:pPr>
    </w:p>
    <w:p w14:paraId="2C7BE314" w14:textId="77777777" w:rsidR="00BA0040" w:rsidRDefault="00BA0040">
      <w:pPr>
        <w:ind w:right="-1440"/>
        <w:jc w:val="both"/>
        <w:rPr>
          <w:rFonts w:ascii="Arial" w:hAnsi="Arial" w:cs="Arial"/>
        </w:rPr>
      </w:pPr>
    </w:p>
    <w:p w14:paraId="27C3458B"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094F9FB8"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4EAF0E7D"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2CCBB78A"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4CF2B7" w14:textId="77777777" w:rsidR="00BA0040" w:rsidRDefault="00BA0040">
      <w:pPr>
        <w:ind w:right="-1440"/>
        <w:rPr>
          <w:rFonts w:ascii="Arial" w:hAnsi="Arial" w:cs="Arial"/>
        </w:rPr>
      </w:pPr>
    </w:p>
    <w:p w14:paraId="09081832" w14:textId="77777777" w:rsidR="00B9765C" w:rsidRDefault="00B9765C">
      <w:pPr>
        <w:rPr>
          <w:rFonts w:ascii="Arial" w:hAnsi="Arial"/>
          <w:bCs/>
        </w:rPr>
      </w:pPr>
      <w:r>
        <w:rPr>
          <w:rFonts w:ascii="Arial" w:hAnsi="Arial"/>
          <w:bCs/>
        </w:rPr>
        <w:br w:type="page"/>
      </w:r>
    </w:p>
    <w:p w14:paraId="1694F51B" w14:textId="77777777" w:rsidR="009D1268" w:rsidRPr="0030496F" w:rsidRDefault="009D1268" w:rsidP="0030496F">
      <w:pPr>
        <w:jc w:val="center"/>
        <w:rPr>
          <w:rFonts w:ascii="Arial" w:hAnsi="Arial"/>
          <w:b/>
        </w:rPr>
      </w:pPr>
      <w:r w:rsidRPr="0030496F">
        <w:rPr>
          <w:rFonts w:ascii="Arial" w:hAnsi="Arial"/>
          <w:b/>
        </w:rPr>
        <w:lastRenderedPageBreak/>
        <w:t>RESOLUTION JURAT</w:t>
      </w:r>
    </w:p>
    <w:p w14:paraId="6B8BD676" w14:textId="77777777" w:rsidR="009D1268" w:rsidRPr="009D1268" w:rsidRDefault="009D1268" w:rsidP="009D1268">
      <w:pPr>
        <w:rPr>
          <w:rFonts w:ascii="Arial" w:hAnsi="Arial"/>
          <w:bCs/>
        </w:rPr>
      </w:pPr>
    </w:p>
    <w:p w14:paraId="6EAF5BE9" w14:textId="77777777" w:rsidR="009D1268" w:rsidRPr="009D1268" w:rsidRDefault="009D1268" w:rsidP="009D1268">
      <w:pPr>
        <w:rPr>
          <w:rFonts w:ascii="Arial" w:hAnsi="Arial"/>
          <w:bCs/>
        </w:rPr>
      </w:pPr>
    </w:p>
    <w:p w14:paraId="568E80DC" w14:textId="5F35B34F"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E144A0">
        <w:rPr>
          <w:rFonts w:ascii="Arial" w:hAnsi="Arial"/>
          <w:bCs/>
        </w:rPr>
        <w:t>2</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BA45EF" w:rsidRPr="00282549">
        <w:rPr>
          <w:rFonts w:ascii="Arial" w:hAnsi="Arial" w:cs="Arial"/>
        </w:rPr>
        <w:t>4</w:t>
      </w:r>
      <w:r w:rsidR="00BA45EF" w:rsidRPr="00282549">
        <w:rPr>
          <w:rFonts w:ascii="Arial" w:hAnsi="Arial" w:cs="Arial"/>
          <w:vertAlign w:val="superscript"/>
        </w:rPr>
        <w:t>th</w:t>
      </w:r>
      <w:r w:rsidR="00A16A6A" w:rsidRPr="00282549">
        <w:rPr>
          <w:rFonts w:ascii="Arial" w:hAnsi="Arial" w:cs="Arial"/>
        </w:rPr>
        <w:t xml:space="preserve"> </w:t>
      </w:r>
      <w:r w:rsidRPr="00261C2D">
        <w:rPr>
          <w:rFonts w:ascii="Arial" w:hAnsi="Arial" w:cs="Arial"/>
          <w:bCs/>
        </w:rPr>
        <w:t xml:space="preserve">day of </w:t>
      </w:r>
      <w:r w:rsidR="00A16A6A">
        <w:rPr>
          <w:rFonts w:ascii="Arial" w:hAnsi="Arial" w:cs="Arial"/>
          <w:bCs/>
        </w:rPr>
        <w:t>October</w:t>
      </w:r>
      <w:r w:rsidR="006408EC">
        <w:rPr>
          <w:rFonts w:ascii="Arial" w:hAnsi="Arial" w:cs="Arial"/>
        </w:rPr>
        <w:t xml:space="preserve"> </w:t>
      </w:r>
      <w:r w:rsidRPr="009D1268">
        <w:rPr>
          <w:rFonts w:ascii="Arial" w:hAnsi="Arial"/>
          <w:bCs/>
        </w:rPr>
        <w:t>202</w:t>
      </w:r>
      <w:r w:rsidR="00E144A0">
        <w:rPr>
          <w:rFonts w:ascii="Arial" w:hAnsi="Arial"/>
          <w:bCs/>
        </w:rPr>
        <w:t>2</w:t>
      </w:r>
      <w:r w:rsidRPr="009D1268">
        <w:rPr>
          <w:rFonts w:ascii="Arial" w:hAnsi="Arial"/>
          <w:bCs/>
        </w:rPr>
        <w:t>, by the following vote:</w:t>
      </w:r>
    </w:p>
    <w:p w14:paraId="33F2622C" w14:textId="77777777" w:rsidR="009D1268" w:rsidRPr="009D1268" w:rsidRDefault="009D1268" w:rsidP="009D1268">
      <w:pPr>
        <w:rPr>
          <w:rFonts w:ascii="Arial" w:hAnsi="Arial"/>
          <w:bCs/>
        </w:rPr>
      </w:pPr>
    </w:p>
    <w:p w14:paraId="74ACFB30"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2B2D4C09" w14:textId="77777777" w:rsidR="009D1268" w:rsidRPr="009D1268" w:rsidRDefault="009D1268" w:rsidP="009D1268">
      <w:pPr>
        <w:rPr>
          <w:rFonts w:ascii="Arial" w:hAnsi="Arial"/>
          <w:bCs/>
        </w:rPr>
      </w:pPr>
    </w:p>
    <w:p w14:paraId="03CAC8D2"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1586C1B6" w14:textId="77777777" w:rsidR="009D1268" w:rsidRPr="009D1268" w:rsidRDefault="009D1268" w:rsidP="009D1268">
      <w:pPr>
        <w:rPr>
          <w:rFonts w:ascii="Arial" w:hAnsi="Arial"/>
          <w:bCs/>
        </w:rPr>
      </w:pPr>
    </w:p>
    <w:p w14:paraId="6DC2170A"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49FAD61D" w14:textId="77777777" w:rsidR="009D1268" w:rsidRPr="009D1268" w:rsidRDefault="009D1268" w:rsidP="009D1268">
      <w:pPr>
        <w:rPr>
          <w:rFonts w:ascii="Arial" w:hAnsi="Arial"/>
          <w:bCs/>
        </w:rPr>
      </w:pPr>
      <w:r w:rsidRPr="009D1268">
        <w:rPr>
          <w:rFonts w:ascii="Arial" w:hAnsi="Arial"/>
          <w:bCs/>
        </w:rPr>
        <w:t xml:space="preserve"> </w:t>
      </w:r>
    </w:p>
    <w:p w14:paraId="36F4FD90"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6FB04DC8" w14:textId="77777777" w:rsidR="009D1268" w:rsidRPr="009D1268" w:rsidRDefault="009D1268" w:rsidP="009D1268">
      <w:pPr>
        <w:rPr>
          <w:rFonts w:ascii="Arial" w:hAnsi="Arial"/>
          <w:bCs/>
        </w:rPr>
      </w:pPr>
    </w:p>
    <w:p w14:paraId="59A4F501"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2858113D" w14:textId="77777777" w:rsidR="009D1268" w:rsidRPr="009D1268" w:rsidRDefault="009D1268" w:rsidP="009D1268">
      <w:pPr>
        <w:rPr>
          <w:rFonts w:ascii="Arial" w:hAnsi="Arial"/>
          <w:bCs/>
        </w:rPr>
      </w:pPr>
    </w:p>
    <w:p w14:paraId="559A1DE3" w14:textId="77777777" w:rsidR="009D1268" w:rsidRPr="009D1268" w:rsidRDefault="009D1268" w:rsidP="009D1268">
      <w:pPr>
        <w:rPr>
          <w:rFonts w:ascii="Arial" w:hAnsi="Arial"/>
          <w:bCs/>
        </w:rPr>
      </w:pPr>
    </w:p>
    <w:p w14:paraId="1479674F"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107CED03" w14:textId="77777777" w:rsidR="009D1268" w:rsidRPr="009D1268" w:rsidRDefault="009D1268" w:rsidP="009D1268">
      <w:pPr>
        <w:rPr>
          <w:rFonts w:ascii="Arial" w:hAnsi="Arial"/>
          <w:bCs/>
        </w:rPr>
      </w:pPr>
      <w:r w:rsidRPr="009D1268">
        <w:rPr>
          <w:rFonts w:ascii="Arial" w:hAnsi="Arial"/>
          <w:bCs/>
        </w:rPr>
        <w:t xml:space="preserve">                 SECRETARY            </w:t>
      </w:r>
    </w:p>
    <w:p w14:paraId="239D3F1E" w14:textId="77777777" w:rsidR="009D1268" w:rsidRPr="009D1268" w:rsidRDefault="009D1268" w:rsidP="009D1268">
      <w:pPr>
        <w:rPr>
          <w:rFonts w:ascii="Arial" w:hAnsi="Arial"/>
          <w:bCs/>
        </w:rPr>
      </w:pPr>
    </w:p>
    <w:p w14:paraId="628B301F" w14:textId="77777777" w:rsidR="009D1268" w:rsidRPr="009D1268" w:rsidRDefault="009D1268" w:rsidP="009D1268">
      <w:pPr>
        <w:rPr>
          <w:rFonts w:ascii="Arial" w:hAnsi="Arial"/>
          <w:bCs/>
        </w:rPr>
      </w:pPr>
    </w:p>
    <w:p w14:paraId="10C20761" w14:textId="77777777" w:rsidR="00AC338A" w:rsidRPr="009D1268" w:rsidRDefault="009D1268" w:rsidP="009D1268">
      <w:pPr>
        <w:rPr>
          <w:rFonts w:ascii="Arial" w:hAnsi="Arial"/>
          <w:bCs/>
        </w:rPr>
      </w:pPr>
      <w:r w:rsidRPr="009D1268">
        <w:rPr>
          <w:rFonts w:ascii="Arial" w:hAnsi="Arial"/>
          <w:bCs/>
        </w:rPr>
        <w:t xml:space="preserve">                         (SEAL)</w:t>
      </w:r>
    </w:p>
    <w:p w14:paraId="7EA1E036" w14:textId="77777777" w:rsidR="00AC338A" w:rsidRPr="009D1268" w:rsidRDefault="00AC338A" w:rsidP="00AC338A">
      <w:pPr>
        <w:rPr>
          <w:rFonts w:ascii="Arial" w:hAnsi="Arial"/>
          <w:bCs/>
        </w:rPr>
      </w:pPr>
    </w:p>
    <w:p w14:paraId="23237EDD" w14:textId="77777777" w:rsidR="00AC338A" w:rsidRPr="009D1268" w:rsidRDefault="00AC338A" w:rsidP="00AC338A">
      <w:pPr>
        <w:rPr>
          <w:rFonts w:ascii="Arial" w:hAnsi="Arial"/>
          <w:bCs/>
        </w:rPr>
      </w:pPr>
    </w:p>
    <w:p w14:paraId="23C6B8E2" w14:textId="77777777" w:rsidR="00AC338A" w:rsidRPr="009D1268" w:rsidRDefault="00AC338A" w:rsidP="00AC338A">
      <w:pPr>
        <w:tabs>
          <w:tab w:val="left" w:pos="3630"/>
        </w:tabs>
        <w:rPr>
          <w:rFonts w:ascii="Arial" w:hAnsi="Arial"/>
          <w:bCs/>
        </w:rPr>
      </w:pPr>
      <w:r w:rsidRPr="009D1268">
        <w:rPr>
          <w:rFonts w:ascii="Arial" w:hAnsi="Arial"/>
          <w:bCs/>
        </w:rPr>
        <w:tab/>
      </w:r>
    </w:p>
    <w:p w14:paraId="19AF6C5A" w14:textId="77777777" w:rsidR="00BA0040" w:rsidRPr="009D1268" w:rsidRDefault="00BA0040">
      <w:pPr>
        <w:rPr>
          <w:rFonts w:ascii="Arial" w:hAnsi="Arial" w:cs="Arial"/>
          <w:bCs/>
        </w:rPr>
      </w:pPr>
    </w:p>
    <w:p w14:paraId="79DC7FA6" w14:textId="77777777" w:rsidR="00BA0040" w:rsidRPr="009D1268" w:rsidRDefault="00BA0040">
      <w:pPr>
        <w:rPr>
          <w:rFonts w:ascii="Arial" w:hAnsi="Arial" w:cs="Arial"/>
          <w:bCs/>
        </w:rPr>
      </w:pPr>
    </w:p>
    <w:p w14:paraId="1B1A0409" w14:textId="4A40357D"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lastRenderedPageBreak/>
        <w:t>EXHIBIT A</w:t>
      </w:r>
    </w:p>
    <w:p w14:paraId="1C50E204" w14:textId="65FB729E" w:rsidR="00BA45EF" w:rsidRDefault="00BA45EF" w:rsidP="005C660F">
      <w:pPr>
        <w:jc w:val="center"/>
        <w:rPr>
          <w:rFonts w:ascii="Arial" w:hAnsi="Arial" w:cs="Arial"/>
          <w:b/>
        </w:rPr>
      </w:pPr>
    </w:p>
    <w:p w14:paraId="4E38FDE5" w14:textId="1175B034" w:rsidR="00AC2860" w:rsidRDefault="00A823BA" w:rsidP="00BA45EF">
      <w:pPr>
        <w:jc w:val="center"/>
        <w:rPr>
          <w:rFonts w:ascii="Arial" w:hAnsi="Arial" w:cs="Arial"/>
          <w:b/>
        </w:rPr>
      </w:pPr>
      <w:r w:rsidRPr="00A823BA">
        <w:rPr>
          <w:noProof/>
        </w:rPr>
        <w:drawing>
          <wp:inline distT="0" distB="0" distL="0" distR="0" wp14:anchorId="6E95C559" wp14:editId="3F296035">
            <wp:extent cx="3934460" cy="5835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4460" cy="583565"/>
                    </a:xfrm>
                    <a:prstGeom prst="rect">
                      <a:avLst/>
                    </a:prstGeom>
                    <a:noFill/>
                    <a:ln>
                      <a:noFill/>
                    </a:ln>
                  </pic:spPr>
                </pic:pic>
              </a:graphicData>
            </a:graphic>
          </wp:inline>
        </w:drawing>
      </w:r>
    </w:p>
    <w:p w14:paraId="5A348F5D" w14:textId="1845413C" w:rsidR="00BA45EF" w:rsidRDefault="00BA45EF" w:rsidP="00343D7A">
      <w:pPr>
        <w:jc w:val="center"/>
        <w:rPr>
          <w:rFonts w:ascii="Arial" w:hAnsi="Arial" w:cs="Arial"/>
          <w:b/>
        </w:rPr>
      </w:pPr>
    </w:p>
    <w:p w14:paraId="43196EEE" w14:textId="77777777" w:rsidR="00BA45EF" w:rsidRDefault="00BA45EF" w:rsidP="00343D7A">
      <w:pPr>
        <w:jc w:val="center"/>
        <w:rPr>
          <w:rFonts w:ascii="Arial" w:hAnsi="Arial" w:cs="Arial"/>
          <w:b/>
        </w:rPr>
      </w:pPr>
    </w:p>
    <w:p w14:paraId="36BCEACD" w14:textId="77777777" w:rsidR="00BA45EF" w:rsidRDefault="00BA45EF" w:rsidP="00343D7A">
      <w:pPr>
        <w:jc w:val="center"/>
        <w:rPr>
          <w:rFonts w:ascii="Arial" w:hAnsi="Arial" w:cs="Arial"/>
          <w:b/>
        </w:rPr>
      </w:pPr>
    </w:p>
    <w:p w14:paraId="7886AB90" w14:textId="77777777" w:rsidR="00BA45EF" w:rsidRDefault="00BA45EF" w:rsidP="00343D7A">
      <w:pPr>
        <w:jc w:val="center"/>
        <w:rPr>
          <w:rFonts w:ascii="Arial" w:hAnsi="Arial" w:cs="Arial"/>
          <w:b/>
        </w:rPr>
      </w:pPr>
    </w:p>
    <w:p w14:paraId="396A7A4F" w14:textId="77777777" w:rsidR="00BA45EF" w:rsidRDefault="00BA45EF" w:rsidP="00343D7A">
      <w:pPr>
        <w:jc w:val="center"/>
        <w:rPr>
          <w:rFonts w:ascii="Arial" w:hAnsi="Arial" w:cs="Arial"/>
          <w:b/>
        </w:rPr>
      </w:pPr>
    </w:p>
    <w:p w14:paraId="50AC3EEC" w14:textId="77777777" w:rsidR="00BA45EF" w:rsidRDefault="00BA45EF" w:rsidP="00343D7A">
      <w:pPr>
        <w:jc w:val="center"/>
        <w:rPr>
          <w:rFonts w:ascii="Arial" w:hAnsi="Arial" w:cs="Arial"/>
          <w:b/>
        </w:rPr>
      </w:pPr>
    </w:p>
    <w:p w14:paraId="65C82E19" w14:textId="4B9D7489" w:rsidR="00BA45EF" w:rsidRDefault="00BA45EF">
      <w:pPr>
        <w:rPr>
          <w:rFonts w:ascii="Arial" w:hAnsi="Arial" w:cs="Arial"/>
          <w:b/>
        </w:rPr>
      </w:pPr>
      <w:r>
        <w:rPr>
          <w:rFonts w:ascii="Arial" w:hAnsi="Arial" w:cs="Arial"/>
          <w:b/>
        </w:rPr>
        <w:br w:type="page"/>
      </w:r>
    </w:p>
    <w:p w14:paraId="7B710F4F" w14:textId="7AF6B69A" w:rsidR="001E6449" w:rsidRDefault="00A53A7D" w:rsidP="00343D7A">
      <w:pPr>
        <w:jc w:val="center"/>
        <w:rPr>
          <w:rFonts w:ascii="Arial" w:hAnsi="Arial" w:cs="Arial"/>
          <w:b/>
        </w:rPr>
      </w:pPr>
      <w:r w:rsidRPr="003E5CCB">
        <w:rPr>
          <w:rFonts w:ascii="Arial" w:hAnsi="Arial" w:cs="Arial"/>
          <w:b/>
        </w:rPr>
        <w:lastRenderedPageBreak/>
        <w:t>EXHIBIT B</w:t>
      </w:r>
    </w:p>
    <w:p w14:paraId="3B6530BA" w14:textId="77777777" w:rsidR="00AC2860" w:rsidRDefault="00AC2860" w:rsidP="00343D7A">
      <w:pPr>
        <w:jc w:val="center"/>
        <w:rPr>
          <w:rFonts w:ascii="Arial" w:hAnsi="Arial" w:cs="Arial"/>
          <w:b/>
        </w:rPr>
      </w:pPr>
    </w:p>
    <w:p w14:paraId="621AD867" w14:textId="6AF57542" w:rsidR="006903FB" w:rsidRDefault="00A823BA" w:rsidP="00343D7A">
      <w:pPr>
        <w:jc w:val="center"/>
        <w:rPr>
          <w:rFonts w:ascii="Arial" w:hAnsi="Arial" w:cs="Arial"/>
          <w:b/>
        </w:rPr>
      </w:pPr>
      <w:r>
        <w:rPr>
          <w:rFonts w:ascii="Arial" w:hAnsi="Arial" w:cs="Arial"/>
          <w:b/>
          <w:noProof/>
        </w:rPr>
        <w:drawing>
          <wp:inline distT="0" distB="0" distL="0" distR="0" wp14:anchorId="6F9384A3" wp14:editId="551897E6">
            <wp:extent cx="6286500" cy="4116965"/>
            <wp:effectExtent l="0" t="0" r="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rotWithShape="1">
                    <a:blip r:embed="rId9" cstate="print">
                      <a:extLst>
                        <a:ext uri="{28A0092B-C50C-407E-A947-70E740481C1C}">
                          <a14:useLocalDpi xmlns:a14="http://schemas.microsoft.com/office/drawing/2010/main" val="0"/>
                        </a:ext>
                      </a:extLst>
                    </a:blip>
                    <a:srcRect l="2531" t="5848" r="2419" b="4239"/>
                    <a:stretch/>
                  </pic:blipFill>
                  <pic:spPr bwMode="auto">
                    <a:xfrm>
                      <a:off x="0" y="0"/>
                      <a:ext cx="6303696" cy="4128227"/>
                    </a:xfrm>
                    <a:prstGeom prst="rect">
                      <a:avLst/>
                    </a:prstGeom>
                    <a:ln>
                      <a:noFill/>
                    </a:ln>
                    <a:extLst>
                      <a:ext uri="{53640926-AAD7-44D8-BBD7-CCE9431645EC}">
                        <a14:shadowObscured xmlns:a14="http://schemas.microsoft.com/office/drawing/2010/main"/>
                      </a:ext>
                    </a:extLst>
                  </pic:spPr>
                </pic:pic>
              </a:graphicData>
            </a:graphic>
          </wp:inline>
        </w:drawing>
      </w:r>
    </w:p>
    <w:sectPr w:rsidR="006903FB" w:rsidSect="00C77F39">
      <w:footerReference w:type="even" r:id="rId10"/>
      <w:footerReference w:type="default" r:id="rId11"/>
      <w:footerReference w:type="first" r:id="rId12"/>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FECF" w14:textId="77777777" w:rsidR="00251676" w:rsidRDefault="00251676">
      <w:r>
        <w:separator/>
      </w:r>
    </w:p>
  </w:endnote>
  <w:endnote w:type="continuationSeparator" w:id="0">
    <w:p w14:paraId="3A8A37A1" w14:textId="77777777" w:rsidR="00251676" w:rsidRDefault="0025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43E2"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4B2557"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A239"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2BA52E97" w14:textId="77777777"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830A6A">
      <w:rPr>
        <w:rFonts w:ascii="Arial" w:hAnsi="Arial"/>
      </w:rPr>
      <w:t>2</w:t>
    </w:r>
    <w:r w:rsidRPr="0077288C">
      <w:rPr>
        <w:rFonts w:ascii="Arial" w:hAnsi="Arial"/>
      </w:rPr>
      <w:t>-</w:t>
    </w:r>
    <w:r>
      <w:rPr>
        <w:rFonts w:ascii="Arial" w:hAnsi="Arial"/>
      </w:rPr>
      <w:t>___</w:t>
    </w:r>
  </w:p>
  <w:p w14:paraId="7AF90E13" w14:textId="3AE50EAB"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0DB8BF9F524249A8A150DCD23DFB0A69"/>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p w14:paraId="3F9DEA16"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8165"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7158018A" w14:textId="77777777"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E144A0">
      <w:rPr>
        <w:rFonts w:ascii="Arial" w:hAnsi="Arial"/>
      </w:rPr>
      <w:t>2</w:t>
    </w:r>
    <w:r w:rsidRPr="0077288C">
      <w:rPr>
        <w:rFonts w:ascii="Arial" w:hAnsi="Arial"/>
      </w:rPr>
      <w:t>-</w:t>
    </w:r>
    <w:r w:rsidR="005669EB">
      <w:rPr>
        <w:rFonts w:ascii="Arial" w:hAnsi="Arial"/>
      </w:rPr>
      <w:t>___</w:t>
    </w:r>
  </w:p>
  <w:p w14:paraId="58400318" w14:textId="191F3B5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845BFFBCDEB4F949EBE88E71C227C4B"/>
        </w:placeholder>
        <w:date w:fullDate="2022-10-04T00:00:00Z">
          <w:dateFormat w:val="MMMM d, yyyy"/>
          <w:lid w:val="en-US"/>
          <w:storeMappedDataAs w:val="dateTime"/>
          <w:calendar w:val="gregorian"/>
        </w:date>
      </w:sdtPr>
      <w:sdtEndPr/>
      <w:sdtContent>
        <w:r w:rsidR="00A16A6A">
          <w:rPr>
            <w:rFonts w:ascii="Arial" w:hAnsi="Arial"/>
          </w:rPr>
          <w:t>October 4,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02DB" w14:textId="77777777" w:rsidR="00251676" w:rsidRDefault="00251676">
      <w:r>
        <w:separator/>
      </w:r>
    </w:p>
  </w:footnote>
  <w:footnote w:type="continuationSeparator" w:id="0">
    <w:p w14:paraId="07533983" w14:textId="77777777" w:rsidR="00251676" w:rsidRDefault="0025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251676"/>
    <w:rsid w:val="0000108C"/>
    <w:rsid w:val="0000741F"/>
    <w:rsid w:val="00014A00"/>
    <w:rsid w:val="00017E5E"/>
    <w:rsid w:val="00032D65"/>
    <w:rsid w:val="00035040"/>
    <w:rsid w:val="00035C5F"/>
    <w:rsid w:val="00036848"/>
    <w:rsid w:val="000471C7"/>
    <w:rsid w:val="0007219E"/>
    <w:rsid w:val="0007757C"/>
    <w:rsid w:val="000869B9"/>
    <w:rsid w:val="000914D0"/>
    <w:rsid w:val="000A195A"/>
    <w:rsid w:val="000A1CD5"/>
    <w:rsid w:val="000A6041"/>
    <w:rsid w:val="000B3A84"/>
    <w:rsid w:val="000B4981"/>
    <w:rsid w:val="000B6F27"/>
    <w:rsid w:val="000D3ADF"/>
    <w:rsid w:val="000D65C0"/>
    <w:rsid w:val="000E2E84"/>
    <w:rsid w:val="000E779C"/>
    <w:rsid w:val="000E7D82"/>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571A"/>
    <w:rsid w:val="00177C52"/>
    <w:rsid w:val="001904F0"/>
    <w:rsid w:val="00190877"/>
    <w:rsid w:val="00191305"/>
    <w:rsid w:val="00192AFF"/>
    <w:rsid w:val="001974B5"/>
    <w:rsid w:val="001A15BB"/>
    <w:rsid w:val="001A2FDF"/>
    <w:rsid w:val="001A413D"/>
    <w:rsid w:val="001A77D5"/>
    <w:rsid w:val="001A7F6C"/>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E7"/>
    <w:rsid w:val="002332D2"/>
    <w:rsid w:val="002376D7"/>
    <w:rsid w:val="00251676"/>
    <w:rsid w:val="00251A2E"/>
    <w:rsid w:val="00255B1B"/>
    <w:rsid w:val="00260407"/>
    <w:rsid w:val="00261C2D"/>
    <w:rsid w:val="00270672"/>
    <w:rsid w:val="00272696"/>
    <w:rsid w:val="00273611"/>
    <w:rsid w:val="00277010"/>
    <w:rsid w:val="00281230"/>
    <w:rsid w:val="00282549"/>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60CF"/>
    <w:rsid w:val="003E72A6"/>
    <w:rsid w:val="003F1E55"/>
    <w:rsid w:val="00406633"/>
    <w:rsid w:val="00406D1C"/>
    <w:rsid w:val="00407D20"/>
    <w:rsid w:val="00426185"/>
    <w:rsid w:val="00426ED6"/>
    <w:rsid w:val="00427445"/>
    <w:rsid w:val="0042759C"/>
    <w:rsid w:val="00430B4B"/>
    <w:rsid w:val="0043667B"/>
    <w:rsid w:val="0044371B"/>
    <w:rsid w:val="004510DE"/>
    <w:rsid w:val="004541FD"/>
    <w:rsid w:val="00462D52"/>
    <w:rsid w:val="004726B7"/>
    <w:rsid w:val="00477CF6"/>
    <w:rsid w:val="00480BF9"/>
    <w:rsid w:val="004A7261"/>
    <w:rsid w:val="004A770E"/>
    <w:rsid w:val="004B56E7"/>
    <w:rsid w:val="004C183D"/>
    <w:rsid w:val="004C3D37"/>
    <w:rsid w:val="004C538F"/>
    <w:rsid w:val="004C6871"/>
    <w:rsid w:val="004D06C3"/>
    <w:rsid w:val="004D1A91"/>
    <w:rsid w:val="004D2258"/>
    <w:rsid w:val="004D3296"/>
    <w:rsid w:val="004D45FD"/>
    <w:rsid w:val="004D4842"/>
    <w:rsid w:val="004D5A46"/>
    <w:rsid w:val="004E0657"/>
    <w:rsid w:val="004E49CE"/>
    <w:rsid w:val="004E67D2"/>
    <w:rsid w:val="005030AE"/>
    <w:rsid w:val="00517966"/>
    <w:rsid w:val="0054102B"/>
    <w:rsid w:val="005506BD"/>
    <w:rsid w:val="00551C28"/>
    <w:rsid w:val="00557278"/>
    <w:rsid w:val="00566749"/>
    <w:rsid w:val="005669EB"/>
    <w:rsid w:val="005673E6"/>
    <w:rsid w:val="005761E5"/>
    <w:rsid w:val="00584BAC"/>
    <w:rsid w:val="00591644"/>
    <w:rsid w:val="005947DD"/>
    <w:rsid w:val="00595073"/>
    <w:rsid w:val="005A14D7"/>
    <w:rsid w:val="005A4960"/>
    <w:rsid w:val="005A5A1A"/>
    <w:rsid w:val="005B50A5"/>
    <w:rsid w:val="005B60FE"/>
    <w:rsid w:val="005C0877"/>
    <w:rsid w:val="005C0EAE"/>
    <w:rsid w:val="005C19CB"/>
    <w:rsid w:val="005C3133"/>
    <w:rsid w:val="005C34ED"/>
    <w:rsid w:val="005C4A9F"/>
    <w:rsid w:val="005C4F5E"/>
    <w:rsid w:val="005C660F"/>
    <w:rsid w:val="005E11FD"/>
    <w:rsid w:val="005E27C1"/>
    <w:rsid w:val="005F695A"/>
    <w:rsid w:val="005F75A8"/>
    <w:rsid w:val="00604A2B"/>
    <w:rsid w:val="00606680"/>
    <w:rsid w:val="00607A40"/>
    <w:rsid w:val="006144D9"/>
    <w:rsid w:val="006152B3"/>
    <w:rsid w:val="00615456"/>
    <w:rsid w:val="00623589"/>
    <w:rsid w:val="00625BF4"/>
    <w:rsid w:val="00630946"/>
    <w:rsid w:val="00631300"/>
    <w:rsid w:val="006408EC"/>
    <w:rsid w:val="00655696"/>
    <w:rsid w:val="00656786"/>
    <w:rsid w:val="006713BA"/>
    <w:rsid w:val="00673F24"/>
    <w:rsid w:val="00674302"/>
    <w:rsid w:val="00677BB3"/>
    <w:rsid w:val="006903FB"/>
    <w:rsid w:val="006917CB"/>
    <w:rsid w:val="00694033"/>
    <w:rsid w:val="00694CF6"/>
    <w:rsid w:val="006A0CC1"/>
    <w:rsid w:val="006A0E0E"/>
    <w:rsid w:val="006A351F"/>
    <w:rsid w:val="006B2320"/>
    <w:rsid w:val="006B3600"/>
    <w:rsid w:val="006C109B"/>
    <w:rsid w:val="006C4A5F"/>
    <w:rsid w:val="006D0DA6"/>
    <w:rsid w:val="006D1219"/>
    <w:rsid w:val="006D3241"/>
    <w:rsid w:val="006D7426"/>
    <w:rsid w:val="006E0278"/>
    <w:rsid w:val="006F4D3E"/>
    <w:rsid w:val="00710289"/>
    <w:rsid w:val="0071467C"/>
    <w:rsid w:val="00716A35"/>
    <w:rsid w:val="0072248C"/>
    <w:rsid w:val="00724717"/>
    <w:rsid w:val="00742BFF"/>
    <w:rsid w:val="00743318"/>
    <w:rsid w:val="00746574"/>
    <w:rsid w:val="00756BBF"/>
    <w:rsid w:val="00760A9C"/>
    <w:rsid w:val="0077071C"/>
    <w:rsid w:val="0077288C"/>
    <w:rsid w:val="007762CC"/>
    <w:rsid w:val="007851EE"/>
    <w:rsid w:val="00797E9F"/>
    <w:rsid w:val="007A0401"/>
    <w:rsid w:val="007B7246"/>
    <w:rsid w:val="007D098C"/>
    <w:rsid w:val="007D2EB1"/>
    <w:rsid w:val="007D5666"/>
    <w:rsid w:val="007D5D7A"/>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6A6A"/>
    <w:rsid w:val="00A17237"/>
    <w:rsid w:val="00A21425"/>
    <w:rsid w:val="00A43171"/>
    <w:rsid w:val="00A53A7D"/>
    <w:rsid w:val="00A74D70"/>
    <w:rsid w:val="00A75313"/>
    <w:rsid w:val="00A77367"/>
    <w:rsid w:val="00A779F6"/>
    <w:rsid w:val="00A823BA"/>
    <w:rsid w:val="00A833D0"/>
    <w:rsid w:val="00A90DC6"/>
    <w:rsid w:val="00AA0EDA"/>
    <w:rsid w:val="00AA56FD"/>
    <w:rsid w:val="00AB7D83"/>
    <w:rsid w:val="00AC2860"/>
    <w:rsid w:val="00AC338A"/>
    <w:rsid w:val="00AD12F2"/>
    <w:rsid w:val="00AD395E"/>
    <w:rsid w:val="00AE1BA4"/>
    <w:rsid w:val="00AF00AA"/>
    <w:rsid w:val="00AF0D57"/>
    <w:rsid w:val="00AF60C2"/>
    <w:rsid w:val="00B0447A"/>
    <w:rsid w:val="00B05579"/>
    <w:rsid w:val="00B11570"/>
    <w:rsid w:val="00B15F77"/>
    <w:rsid w:val="00B203A8"/>
    <w:rsid w:val="00B20EEB"/>
    <w:rsid w:val="00B26705"/>
    <w:rsid w:val="00B37F30"/>
    <w:rsid w:val="00B42355"/>
    <w:rsid w:val="00B545F6"/>
    <w:rsid w:val="00B55D8E"/>
    <w:rsid w:val="00B56796"/>
    <w:rsid w:val="00B57280"/>
    <w:rsid w:val="00B6095C"/>
    <w:rsid w:val="00B60BC9"/>
    <w:rsid w:val="00B9219A"/>
    <w:rsid w:val="00B9765C"/>
    <w:rsid w:val="00BA0040"/>
    <w:rsid w:val="00BA45EF"/>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A0EDE"/>
    <w:rsid w:val="00DB2965"/>
    <w:rsid w:val="00DC49AB"/>
    <w:rsid w:val="00DC5A05"/>
    <w:rsid w:val="00DC5BAF"/>
    <w:rsid w:val="00DD57C9"/>
    <w:rsid w:val="00DE3B03"/>
    <w:rsid w:val="00DE5CEB"/>
    <w:rsid w:val="00DE7F98"/>
    <w:rsid w:val="00DF7B8F"/>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CEF86"/>
  <w15:chartTrackingRefBased/>
  <w15:docId w15:val="{34FB9D9F-C398-438F-9C13-062FEB6A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Resources\Templates\CFDs\CFD%202021-01%20Parks%20Maint\Resolution%2008.17.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39B182D284DC98ADA820FDDE5B52C"/>
        <w:category>
          <w:name w:val="General"/>
          <w:gallery w:val="placeholder"/>
        </w:category>
        <w:types>
          <w:type w:val="bbPlcHdr"/>
        </w:types>
        <w:behaviors>
          <w:behavior w:val="content"/>
        </w:behaviors>
        <w:guid w:val="{30EA8D55-7A64-4C83-8F11-4EB838A862E1}"/>
      </w:docPartPr>
      <w:docPartBody>
        <w:p w:rsidR="0018341E" w:rsidRDefault="0018341E">
          <w:pPr>
            <w:pStyle w:val="51A39B182D284DC98ADA820FDDE5B52C"/>
          </w:pPr>
          <w:r w:rsidRPr="00AE1BA4">
            <w:rPr>
              <w:rStyle w:val="PlaceholderText"/>
              <w:highlight w:val="lightGray"/>
            </w:rPr>
            <w:t>Choose an item.</w:t>
          </w:r>
        </w:p>
      </w:docPartBody>
    </w:docPart>
    <w:docPart>
      <w:docPartPr>
        <w:name w:val="0DB8BF9F524249A8A150DCD23DFB0A69"/>
        <w:category>
          <w:name w:val="General"/>
          <w:gallery w:val="placeholder"/>
        </w:category>
        <w:types>
          <w:type w:val="bbPlcHdr"/>
        </w:types>
        <w:behaviors>
          <w:behavior w:val="content"/>
        </w:behaviors>
        <w:guid w:val="{1DDFA8A4-9D09-4C07-8D79-AA94FD7B71C3}"/>
      </w:docPartPr>
      <w:docPartBody>
        <w:p w:rsidR="0018341E" w:rsidRDefault="0018341E">
          <w:pPr>
            <w:pStyle w:val="0DB8BF9F524249A8A150DCD23DFB0A69"/>
          </w:pPr>
          <w:r w:rsidRPr="00AE1BA4">
            <w:rPr>
              <w:rStyle w:val="PlaceholderText"/>
              <w:highlight w:val="lightGray"/>
            </w:rPr>
            <w:t>Choose an item.</w:t>
          </w:r>
        </w:p>
      </w:docPartBody>
    </w:docPart>
    <w:docPart>
      <w:docPartPr>
        <w:name w:val="8845BFFBCDEB4F949EBE88E71C227C4B"/>
        <w:category>
          <w:name w:val="General"/>
          <w:gallery w:val="placeholder"/>
        </w:category>
        <w:types>
          <w:type w:val="bbPlcHdr"/>
        </w:types>
        <w:behaviors>
          <w:behavior w:val="content"/>
        </w:behaviors>
        <w:guid w:val="{D8536CC2-1037-4F82-B946-0CD64B5A1418}"/>
      </w:docPartPr>
      <w:docPartBody>
        <w:p w:rsidR="0018341E" w:rsidRDefault="0018341E">
          <w:pPr>
            <w:pStyle w:val="8845BFFBCDEB4F949EBE88E71C227C4B"/>
          </w:pPr>
          <w:r w:rsidRPr="00AE1BA4">
            <w:rPr>
              <w:rStyle w:val="PlaceholderText"/>
              <w:highlight w:val="lightGray"/>
            </w:rPr>
            <w:t>Choose an item.</w:t>
          </w:r>
        </w:p>
      </w:docPartBody>
    </w:docPart>
    <w:docPart>
      <w:docPartPr>
        <w:name w:val="6C8361DD633E43308B29B059CF1C2913"/>
        <w:category>
          <w:name w:val="General"/>
          <w:gallery w:val="placeholder"/>
        </w:category>
        <w:types>
          <w:type w:val="bbPlcHdr"/>
        </w:types>
        <w:behaviors>
          <w:behavior w:val="content"/>
        </w:behaviors>
        <w:guid w:val="{B1237D7B-11C3-4920-8414-63FA54F7B6E3}"/>
      </w:docPartPr>
      <w:docPartBody>
        <w:p w:rsidR="0018341E" w:rsidRDefault="0018341E">
          <w:pPr>
            <w:pStyle w:val="6C8361DD633E43308B29B059CF1C2913"/>
          </w:pPr>
          <w:r w:rsidRPr="00AE1BA4">
            <w:rPr>
              <w:rStyle w:val="PlaceholderText"/>
              <w:highlight w:val="lightGray"/>
            </w:rPr>
            <w:t>Choose an item.</w:t>
          </w:r>
        </w:p>
      </w:docPartBody>
    </w:docPart>
    <w:docPart>
      <w:docPartPr>
        <w:name w:val="6DC5587D88EE4CF7A64A6C9A5CEDB011"/>
        <w:category>
          <w:name w:val="General"/>
          <w:gallery w:val="placeholder"/>
        </w:category>
        <w:types>
          <w:type w:val="bbPlcHdr"/>
        </w:types>
        <w:behaviors>
          <w:behavior w:val="content"/>
        </w:behaviors>
        <w:guid w:val="{7C7986E5-4FEF-49C7-9978-B6D1923363DF}"/>
      </w:docPartPr>
      <w:docPartBody>
        <w:p w:rsidR="0018341E" w:rsidRDefault="0018341E">
          <w:pPr>
            <w:pStyle w:val="6DC5587D88EE4CF7A64A6C9A5CEDB011"/>
          </w:pPr>
          <w:r w:rsidRPr="0006307C">
            <w:rPr>
              <w:rStyle w:val="Style12"/>
              <w:highlight w:val="lightGray"/>
            </w:rPr>
            <w:t>enter number(s)</w:t>
          </w:r>
        </w:p>
      </w:docPartBody>
    </w:docPart>
    <w:docPart>
      <w:docPartPr>
        <w:name w:val="59CDF533AC3B4F7C8CA3152B719346DC"/>
        <w:category>
          <w:name w:val="General"/>
          <w:gallery w:val="placeholder"/>
        </w:category>
        <w:types>
          <w:type w:val="bbPlcHdr"/>
        </w:types>
        <w:behaviors>
          <w:behavior w:val="content"/>
        </w:behaviors>
        <w:guid w:val="{F18B6C8C-F0B3-4836-8C22-BDC132E1C4DC}"/>
      </w:docPartPr>
      <w:docPartBody>
        <w:p w:rsidR="0018341E" w:rsidRDefault="0018341E">
          <w:pPr>
            <w:pStyle w:val="59CDF533AC3B4F7C8CA3152B719346DC"/>
          </w:pPr>
          <w:r w:rsidRPr="00AE1BA4">
            <w:rPr>
              <w:rStyle w:val="PlaceholderText"/>
              <w:highlight w:val="lightGray"/>
            </w:rPr>
            <w:t>Choose an item.</w:t>
          </w:r>
        </w:p>
      </w:docPartBody>
    </w:docPart>
    <w:docPart>
      <w:docPartPr>
        <w:name w:val="E54B3B0ED8E240368C4C7B67594070D5"/>
        <w:category>
          <w:name w:val="General"/>
          <w:gallery w:val="placeholder"/>
        </w:category>
        <w:types>
          <w:type w:val="bbPlcHdr"/>
        </w:types>
        <w:behaviors>
          <w:behavior w:val="content"/>
        </w:behaviors>
        <w:guid w:val="{ECAA5E2A-B10F-4765-A33D-8DCF4C28E6C2}"/>
      </w:docPartPr>
      <w:docPartBody>
        <w:p w:rsidR="0018341E" w:rsidRDefault="0018341E">
          <w:pPr>
            <w:pStyle w:val="E54B3B0ED8E240368C4C7B67594070D5"/>
          </w:pPr>
          <w:r w:rsidRPr="00AE1BA4">
            <w:rPr>
              <w:rStyle w:val="PlaceholderText"/>
              <w:highlight w:val="lightGray"/>
            </w:rPr>
            <w:t>Choose an item.</w:t>
          </w:r>
        </w:p>
      </w:docPartBody>
    </w:docPart>
    <w:docPart>
      <w:docPartPr>
        <w:name w:val="B0662A75FAD44D568B9046C2A8F21563"/>
        <w:category>
          <w:name w:val="General"/>
          <w:gallery w:val="placeholder"/>
        </w:category>
        <w:types>
          <w:type w:val="bbPlcHdr"/>
        </w:types>
        <w:behaviors>
          <w:behavior w:val="content"/>
        </w:behaviors>
        <w:guid w:val="{52B6A605-3AAB-4C39-B6B8-FA15575B6CBA}"/>
      </w:docPartPr>
      <w:docPartBody>
        <w:p w:rsidR="0018341E" w:rsidRDefault="0018341E">
          <w:pPr>
            <w:pStyle w:val="B0662A75FAD44D568B9046C2A8F21563"/>
          </w:pPr>
          <w:r w:rsidRPr="00AE1BA4">
            <w:rPr>
              <w:rStyle w:val="PlaceholderText"/>
              <w:highlight w:val="lightGray"/>
            </w:rPr>
            <w:t>Choose an item.</w:t>
          </w:r>
        </w:p>
      </w:docPartBody>
    </w:docPart>
    <w:docPart>
      <w:docPartPr>
        <w:name w:val="8D8B6575096648748DBB71DC2ABCEAD1"/>
        <w:category>
          <w:name w:val="General"/>
          <w:gallery w:val="placeholder"/>
        </w:category>
        <w:types>
          <w:type w:val="bbPlcHdr"/>
        </w:types>
        <w:behaviors>
          <w:behavior w:val="content"/>
        </w:behaviors>
        <w:guid w:val="{E5D6BEE2-A18D-4367-927A-FA768975703C}"/>
      </w:docPartPr>
      <w:docPartBody>
        <w:p w:rsidR="0018341E" w:rsidRDefault="0018341E">
          <w:pPr>
            <w:pStyle w:val="8D8B6575096648748DBB71DC2ABCEAD1"/>
          </w:pPr>
          <w:r w:rsidRPr="00AE1BA4">
            <w:rPr>
              <w:rStyle w:val="PlaceholderText"/>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E"/>
    <w:rsid w:val="0018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1A39B182D284DC98ADA820FDDE5B52C">
    <w:name w:val="51A39B182D284DC98ADA820FDDE5B52C"/>
  </w:style>
  <w:style w:type="paragraph" w:customStyle="1" w:styleId="0DB8BF9F524249A8A150DCD23DFB0A69">
    <w:name w:val="0DB8BF9F524249A8A150DCD23DFB0A69"/>
  </w:style>
  <w:style w:type="paragraph" w:customStyle="1" w:styleId="8845BFFBCDEB4F949EBE88E71C227C4B">
    <w:name w:val="8845BFFBCDEB4F949EBE88E71C227C4B"/>
  </w:style>
  <w:style w:type="paragraph" w:customStyle="1" w:styleId="6C8361DD633E43308B29B059CF1C2913">
    <w:name w:val="6C8361DD633E43308B29B059CF1C2913"/>
  </w:style>
  <w:style w:type="character" w:customStyle="1" w:styleId="Style12">
    <w:name w:val="Style12"/>
    <w:basedOn w:val="DefaultParagraphFont"/>
    <w:uiPriority w:val="1"/>
    <w:rPr>
      <w:rFonts w:ascii="Arial" w:hAnsi="Arial"/>
      <w:sz w:val="24"/>
    </w:rPr>
  </w:style>
  <w:style w:type="paragraph" w:customStyle="1" w:styleId="6DC5587D88EE4CF7A64A6C9A5CEDB011">
    <w:name w:val="6DC5587D88EE4CF7A64A6C9A5CEDB011"/>
  </w:style>
  <w:style w:type="paragraph" w:customStyle="1" w:styleId="59CDF533AC3B4F7C8CA3152B719346DC">
    <w:name w:val="59CDF533AC3B4F7C8CA3152B719346DC"/>
  </w:style>
  <w:style w:type="paragraph" w:customStyle="1" w:styleId="E54B3B0ED8E240368C4C7B67594070D5">
    <w:name w:val="E54B3B0ED8E240368C4C7B67594070D5"/>
  </w:style>
  <w:style w:type="paragraph" w:customStyle="1" w:styleId="B0662A75FAD44D568B9046C2A8F21563">
    <w:name w:val="B0662A75FAD44D568B9046C2A8F21563"/>
  </w:style>
  <w:style w:type="paragraph" w:customStyle="1" w:styleId="8D8B6575096648748DBB71DC2ABCEAD1">
    <w:name w:val="8D8B6575096648748DBB71DC2ABCE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08.17.22</Template>
  <TotalTime>57</TotalTime>
  <Pages>6</Pages>
  <Words>868</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5</cp:revision>
  <cp:lastPrinted>2018-12-27T20:20:00Z</cp:lastPrinted>
  <dcterms:created xsi:type="dcterms:W3CDTF">2022-09-12T23:19:00Z</dcterms:created>
  <dcterms:modified xsi:type="dcterms:W3CDTF">2022-09-20T20:07:00Z</dcterms:modified>
</cp:coreProperties>
</file>